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chool name, address, and logo"/>
      </w:tblPr>
      <w:tblGrid>
        <w:gridCol w:w="6570"/>
        <w:gridCol w:w="2790"/>
      </w:tblGrid>
      <w:tr w:rsidR="00844C2C">
        <w:tc>
          <w:tcPr>
            <w:tcW w:w="6570" w:type="dxa"/>
          </w:tcPr>
          <w:p w:rsidR="00844C2C" w:rsidRPr="00F93CE7" w:rsidRDefault="00F93CE7">
            <w:pPr>
              <w:pStyle w:val="Address"/>
              <w:rPr>
                <w:sz w:val="48"/>
                <w:szCs w:val="48"/>
              </w:rPr>
            </w:pPr>
            <w:r w:rsidRPr="00F93CE7">
              <w:rPr>
                <w:sz w:val="48"/>
                <w:szCs w:val="48"/>
              </w:rPr>
              <w:t>We want to know you</w:t>
            </w:r>
            <w:r w:rsidR="00061DF6" w:rsidRPr="00F93CE7">
              <w:rPr>
                <w:sz w:val="48"/>
                <w:szCs w:val="48"/>
              </w:rPr>
              <w:t xml:space="preserve"> </w:t>
            </w:r>
          </w:p>
        </w:tc>
        <w:tc>
          <w:tcPr>
            <w:tcW w:w="2790" w:type="dxa"/>
          </w:tcPr>
          <w:p w:rsidR="00844C2C" w:rsidRDefault="00844C2C">
            <w:pPr>
              <w:pStyle w:val="NoSpacing"/>
              <w:jc w:val="right"/>
            </w:pPr>
          </w:p>
        </w:tc>
      </w:tr>
    </w:tbl>
    <w:sdt>
      <w:sdtPr>
        <w:id w:val="-1464264788"/>
        <w:placeholder>
          <w:docPart w:val="99A4F83AACD440F38F76DBE7DCF95C0F"/>
        </w:placeholder>
        <w:date>
          <w:dateFormat w:val="MMMM d, yyyy"/>
          <w:lid w:val="en-US"/>
          <w:storeMappedDataAs w:val="dateTime"/>
          <w:calendar w:val="gregorian"/>
        </w:date>
      </w:sdtPr>
      <w:sdtEndPr/>
      <w:sdtContent>
        <w:p w:rsidR="00844C2C" w:rsidRDefault="00F93CE7">
          <w:pPr>
            <w:pStyle w:val="Date"/>
          </w:pPr>
          <w:r>
            <w:t>Date:</w:t>
          </w:r>
        </w:p>
      </w:sdtContent>
    </w:sdt>
    <w:p w:rsidR="00844C2C" w:rsidRDefault="00061DF6">
      <w:r>
        <w:t>Dear Parents and Guardians:</w:t>
      </w:r>
      <w:bookmarkStart w:id="0" w:name="_GoBack"/>
      <w:bookmarkEnd w:id="0"/>
    </w:p>
    <w:p w:rsidR="00844C2C" w:rsidRDefault="00F93CE7">
      <w:r>
        <w:t xml:space="preserve">We care about your children, please share with us a few things to get to know your child better. </w:t>
      </w:r>
    </w:p>
    <w:p w:rsidR="00844C2C" w:rsidRDefault="00061DF6">
      <w:pPr>
        <w:pStyle w:val="Closing"/>
      </w:pPr>
      <w:r>
        <w:t>Sincerely,</w:t>
      </w:r>
    </w:p>
    <w:p w:rsidR="00844C2C" w:rsidRDefault="00F93CE7" w:rsidP="00F93CE7">
      <w:pPr>
        <w:pStyle w:val="Signature"/>
      </w:pPr>
      <w:r>
        <w:t>Name ________________________________________________________________</w:t>
      </w:r>
    </w:p>
    <w:p w:rsidR="00F93CE7" w:rsidRDefault="00F93CE7" w:rsidP="00F93CE7">
      <w:pPr>
        <w:pStyle w:val="Signature"/>
      </w:pPr>
    </w:p>
    <w:p w:rsidR="00F93CE7" w:rsidRDefault="00F93CE7" w:rsidP="00F93CE7">
      <w:pPr>
        <w:pStyle w:val="Signature"/>
      </w:pPr>
      <w:r>
        <w:t>Nickname _____________________________________________________________</w:t>
      </w:r>
    </w:p>
    <w:p w:rsidR="00F93CE7" w:rsidRDefault="00F93CE7" w:rsidP="00F93CE7">
      <w:pPr>
        <w:pStyle w:val="Signature"/>
      </w:pPr>
    </w:p>
    <w:p w:rsidR="00F93CE7" w:rsidRDefault="00F93CE7" w:rsidP="00F93CE7">
      <w:pPr>
        <w:pStyle w:val="Signature"/>
      </w:pPr>
      <w:r>
        <w:t>Date of Birth ____________________Age _______________Grade _______________</w:t>
      </w:r>
    </w:p>
    <w:p w:rsidR="00F93CE7" w:rsidRDefault="00F93CE7" w:rsidP="00F93CE7">
      <w:pPr>
        <w:pStyle w:val="Signature"/>
      </w:pPr>
    </w:p>
    <w:p w:rsidR="00F93CE7" w:rsidRDefault="00F93CE7" w:rsidP="00F93CE7">
      <w:pPr>
        <w:pStyle w:val="Signature"/>
      </w:pPr>
      <w:r>
        <w:t>Allergies ______________________________________________________________</w:t>
      </w:r>
    </w:p>
    <w:p w:rsidR="00F93CE7" w:rsidRDefault="00F93CE7" w:rsidP="00F93CE7">
      <w:pPr>
        <w:pStyle w:val="Signature"/>
      </w:pPr>
    </w:p>
    <w:p w:rsidR="00F93CE7" w:rsidRDefault="00F93CE7" w:rsidP="00F93CE7">
      <w:pPr>
        <w:pStyle w:val="Signature"/>
      </w:pPr>
      <w:r>
        <w:t>Health concerns we need to know about_____________________________________</w:t>
      </w:r>
    </w:p>
    <w:p w:rsidR="00F93CE7" w:rsidRDefault="00F93CE7" w:rsidP="00F93CE7">
      <w:pPr>
        <w:pStyle w:val="Signature"/>
      </w:pPr>
    </w:p>
    <w:p w:rsidR="00F93CE7" w:rsidRDefault="00F93CE7" w:rsidP="00F93CE7">
      <w:pPr>
        <w:pStyle w:val="Signature"/>
      </w:pPr>
      <w:r>
        <w:t>Likes/Dislikes __________________________________________________________</w:t>
      </w:r>
    </w:p>
    <w:p w:rsidR="00F93CE7" w:rsidRDefault="00F93CE7" w:rsidP="00F93CE7">
      <w:pPr>
        <w:pStyle w:val="Signature"/>
      </w:pPr>
    </w:p>
    <w:p w:rsidR="00844C2C" w:rsidRDefault="00F93CE7" w:rsidP="00F93CE7">
      <w:pPr>
        <w:pStyle w:val="ListNumber"/>
        <w:numPr>
          <w:ilvl w:val="0"/>
          <w:numId w:val="0"/>
        </w:numPr>
        <w:ind w:left="360" w:hanging="360"/>
      </w:pPr>
      <w:r>
        <w:t>I</w:t>
      </w:r>
      <w:r w:rsidR="00061DF6">
        <w:t>s there any other information you would like to share about your child?</w:t>
      </w:r>
    </w:p>
    <w:tbl>
      <w:tblPr>
        <w:tblW w:w="5000" w:type="pct"/>
        <w:tblLayout w:type="fixed"/>
        <w:tblCellMar>
          <w:left w:w="0" w:type="dxa"/>
          <w:right w:w="1152" w:type="dxa"/>
        </w:tblCellMar>
        <w:tblLook w:val="04A0" w:firstRow="1" w:lastRow="0" w:firstColumn="1" w:lastColumn="0" w:noHBand="0" w:noVBand="1"/>
        <w:tblDescription w:val="Blank lines for parent to fill in"/>
      </w:tblPr>
      <w:tblGrid>
        <w:gridCol w:w="9360"/>
      </w:tblGrid>
      <w:tr w:rsidR="00844C2C">
        <w:trPr>
          <w:trHeight w:val="432"/>
        </w:trPr>
        <w:tc>
          <w:tcPr>
            <w:tcW w:w="9576" w:type="dxa"/>
            <w:tcBorders>
              <w:bottom w:val="single" w:sz="4" w:space="0" w:color="auto"/>
            </w:tcBorders>
          </w:tcPr>
          <w:p w:rsidR="00844C2C" w:rsidRDefault="00844C2C">
            <w:pPr>
              <w:pStyle w:val="NoSpacing"/>
            </w:pPr>
          </w:p>
        </w:tc>
      </w:tr>
      <w:tr w:rsidR="00844C2C">
        <w:trPr>
          <w:trHeight w:val="432"/>
        </w:trPr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844C2C" w:rsidRDefault="00844C2C">
            <w:pPr>
              <w:pStyle w:val="NoSpacing"/>
            </w:pPr>
          </w:p>
        </w:tc>
      </w:tr>
      <w:tr w:rsidR="00844C2C">
        <w:trPr>
          <w:trHeight w:val="432"/>
        </w:trPr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844C2C" w:rsidRDefault="00844C2C">
            <w:pPr>
              <w:pStyle w:val="NoSpacing"/>
            </w:pPr>
          </w:p>
        </w:tc>
      </w:tr>
      <w:tr w:rsidR="00844C2C">
        <w:trPr>
          <w:trHeight w:val="432"/>
        </w:trPr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844C2C" w:rsidRDefault="00844C2C">
            <w:pPr>
              <w:pStyle w:val="NoSpacing"/>
            </w:pPr>
          </w:p>
        </w:tc>
      </w:tr>
    </w:tbl>
    <w:p w:rsidR="00844C2C" w:rsidRDefault="00844C2C"/>
    <w:sectPr w:rsidR="00844C2C"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1DF6" w:rsidRDefault="00061DF6">
      <w:pPr>
        <w:spacing w:after="0" w:line="240" w:lineRule="auto"/>
      </w:pPr>
      <w:r>
        <w:separator/>
      </w:r>
    </w:p>
  </w:endnote>
  <w:endnote w:type="continuationSeparator" w:id="0">
    <w:p w:rsidR="00061DF6" w:rsidRDefault="00061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84664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844C2C" w:rsidRDefault="00061DF6">
            <w:pPr>
              <w:pStyle w:val="Footer"/>
            </w:pPr>
            <w:r>
              <w:t xml:space="preserve">Page </w:t>
            </w:r>
            <w:r>
              <w:fldChar w:fldCharType="begin"/>
            </w:r>
            <w:r>
              <w:instrText xml:space="preserve"> PAGE </w:instrText>
            </w:r>
            <w:r>
              <w:fldChar w:fldCharType="separate"/>
            </w:r>
            <w:r w:rsidR="00F93CE7">
              <w:rPr>
                <w:noProof/>
              </w:rPr>
              <w:t>2</w:t>
            </w:r>
            <w:r>
              <w:fldChar w:fldCharType="end"/>
            </w:r>
            <w:r>
              <w:t xml:space="preserve"> of </w:t>
            </w:r>
            <w:r>
              <w:fldChar w:fldCharType="begin"/>
            </w:r>
            <w:r>
              <w:instrText xml:space="preserve"> NUMPAGES  </w:instrText>
            </w:r>
            <w:r>
              <w:fldChar w:fldCharType="separate"/>
            </w:r>
            <w:r w:rsidR="00F93CE7"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1DF6" w:rsidRDefault="00061DF6">
      <w:pPr>
        <w:spacing w:after="0" w:line="240" w:lineRule="auto"/>
      </w:pPr>
      <w:r>
        <w:separator/>
      </w:r>
    </w:p>
  </w:footnote>
  <w:footnote w:type="continuationSeparator" w:id="0">
    <w:p w:rsidR="00061DF6" w:rsidRDefault="00061D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D01406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CE7"/>
    <w:rsid w:val="00061DF6"/>
    <w:rsid w:val="00844C2C"/>
    <w:rsid w:val="00F93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uiPriority="0" w:qFormat="1"/>
    <w:lsdException w:name="Signature" w:uiPriority="0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  <w:jc w:val="center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ddress">
    <w:name w:val="Address"/>
    <w:basedOn w:val="Normal"/>
    <w:uiPriority w:val="1"/>
    <w:qFormat/>
    <w:pPr>
      <w:spacing w:after="0" w:line="240" w:lineRule="auto"/>
    </w:pPr>
    <w:rPr>
      <w:smallCaps/>
      <w:sz w:val="20"/>
      <w:szCs w:val="20"/>
    </w:rPr>
  </w:style>
  <w:style w:type="paragraph" w:styleId="Signature">
    <w:name w:val="Signature"/>
    <w:basedOn w:val="Normal"/>
    <w:link w:val="SignatureChar"/>
    <w:uiPriority w:val="1"/>
    <w:qFormat/>
    <w:pPr>
      <w:spacing w:after="480" w:line="240" w:lineRule="auto"/>
      <w:contextualSpacing/>
    </w:pPr>
  </w:style>
  <w:style w:type="character" w:customStyle="1" w:styleId="SignatureChar">
    <w:name w:val="Signature Char"/>
    <w:basedOn w:val="DefaultParagraphFont"/>
    <w:link w:val="Signature"/>
    <w:uiPriority w:val="1"/>
  </w:style>
  <w:style w:type="paragraph" w:styleId="ListNumber">
    <w:name w:val="List Number"/>
    <w:basedOn w:val="Normal"/>
    <w:uiPriority w:val="1"/>
    <w:qFormat/>
    <w:pPr>
      <w:numPr>
        <w:numId w:val="1"/>
      </w:numPr>
      <w:spacing w:before="240"/>
      <w:contextualSpacing/>
    </w:pPr>
  </w:style>
  <w:style w:type="paragraph" w:styleId="Closing">
    <w:name w:val="Closing"/>
    <w:basedOn w:val="Normal"/>
    <w:link w:val="ClosingChar"/>
    <w:uiPriority w:val="1"/>
    <w:qFormat/>
    <w:pPr>
      <w:spacing w:after="600" w:line="240" w:lineRule="auto"/>
    </w:pPr>
  </w:style>
  <w:style w:type="character" w:customStyle="1" w:styleId="ClosingChar">
    <w:name w:val="Closing Char"/>
    <w:basedOn w:val="DefaultParagraphFont"/>
    <w:link w:val="Closing"/>
    <w:uiPriority w:val="1"/>
  </w:style>
  <w:style w:type="paragraph" w:styleId="Date">
    <w:name w:val="Date"/>
    <w:basedOn w:val="Normal"/>
    <w:next w:val="Normal"/>
    <w:link w:val="DateChar"/>
    <w:uiPriority w:val="1"/>
    <w:qFormat/>
    <w:pPr>
      <w:spacing w:before="360" w:after="360"/>
    </w:pPr>
  </w:style>
  <w:style w:type="character" w:customStyle="1" w:styleId="DateChar">
    <w:name w:val="Date Char"/>
    <w:basedOn w:val="DefaultParagraphFont"/>
    <w:link w:val="Date"/>
    <w:uiPriority w:val="1"/>
  </w:style>
  <w:style w:type="paragraph" w:styleId="NoSpacing">
    <w:name w:val="No Spacing"/>
    <w:uiPriority w:val="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ritter11623\AppData\Roaming\Microsoft\Templates\Request%20for%20student%20profile%20(form%20letter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9A4F83AACD440F38F76DBE7DCF95C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F86AE2-E5BD-48B2-B49A-DEFD4A809002}"/>
      </w:docPartPr>
      <w:docPartBody>
        <w:p w:rsidR="00000000" w:rsidRDefault="00597509">
          <w:pPr>
            <w:pStyle w:val="99A4F83AACD440F38F76DBE7DCF95C0F"/>
          </w:pPr>
          <w: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509"/>
    <w:rsid w:val="0059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85772915A2E4B68A7D44FA1905CBE8C">
    <w:name w:val="185772915A2E4B68A7D44FA1905CBE8C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C51295F2ADF49B7B97E470223313514">
    <w:name w:val="5C51295F2ADF49B7B97E470223313514"/>
  </w:style>
  <w:style w:type="paragraph" w:customStyle="1" w:styleId="BED75A9B7A66466B8D54503157A2BBB7">
    <w:name w:val="BED75A9B7A66466B8D54503157A2BBB7"/>
  </w:style>
  <w:style w:type="paragraph" w:customStyle="1" w:styleId="494B6AD3706F430481D22C8A170E7D0E">
    <w:name w:val="494B6AD3706F430481D22C8A170E7D0E"/>
  </w:style>
  <w:style w:type="paragraph" w:customStyle="1" w:styleId="99A4F83AACD440F38F76DBE7DCF95C0F">
    <w:name w:val="99A4F83AACD440F38F76DBE7DCF95C0F"/>
  </w:style>
  <w:style w:type="paragraph" w:customStyle="1" w:styleId="41C920B238494FA79E9CDE750E166BF9">
    <w:name w:val="41C920B238494FA79E9CDE750E166BF9"/>
  </w:style>
  <w:style w:type="paragraph" w:customStyle="1" w:styleId="DB2F7B95B949409884B192E42A7FC759">
    <w:name w:val="DB2F7B95B949409884B192E42A7FC759"/>
  </w:style>
  <w:style w:type="paragraph" w:customStyle="1" w:styleId="D6EBC6FDB78C4784B850F3F326D8A06B">
    <w:name w:val="D6EBC6FDB78C4784B850F3F326D8A0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B3ACE98-4996-470A-914B-AE32EE3EE1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Request for student profile (form letter)</Template>
  <TotalTime>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2015-11-07T06:27:00Z</dcterms:created>
  <dcterms:modified xsi:type="dcterms:W3CDTF">2015-11-07T06:34:00Z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TC040220399991</vt:lpwstr>
  </property>
</Properties>
</file>