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4" w:rsidRPr="007C6FF9" w:rsidRDefault="007C6FF9" w:rsidP="007C6FF9">
      <w:pPr>
        <w:pStyle w:val="Title"/>
        <w:jc w:val="center"/>
        <w:rPr>
          <w:color w:val="auto"/>
        </w:rPr>
      </w:pPr>
      <w:r w:rsidRPr="007C6FF9">
        <w:rPr>
          <w:color w:val="auto"/>
        </w:rPr>
        <w:t>Order of Service</w:t>
      </w:r>
    </w:p>
    <w:p w:rsidR="007C6FF9" w:rsidRPr="007C6FF9" w:rsidRDefault="007C6FF9" w:rsidP="007C6FF9">
      <w:pPr>
        <w:pStyle w:val="Title"/>
        <w:rPr>
          <w:rFonts w:asciiTheme="minorHAnsi" w:eastAsiaTheme="minorHAnsi" w:hAnsiTheme="minorHAnsi" w:cstheme="minorBidi"/>
          <w:b/>
          <w:noProof/>
          <w:color w:val="auto"/>
          <w:kern w:val="0"/>
          <w:sz w:val="28"/>
          <w:szCs w:val="28"/>
          <w:lang w:eastAsia="en-US"/>
        </w:rPr>
      </w:pPr>
    </w:p>
    <w:p w:rsidR="007C6FF9" w:rsidRPr="007C6FF9" w:rsidRDefault="007C6FF9" w:rsidP="007C6FF9">
      <w:pPr>
        <w:pStyle w:val="List"/>
        <w:numPr>
          <w:ilvl w:val="0"/>
          <w:numId w:val="13"/>
        </w:numP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Welcome/announcements/prayer requests</w:t>
      </w:r>
    </w:p>
    <w:p w:rsidR="007C6FF9" w:rsidRPr="007C6FF9" w:rsidRDefault="007C6FF9" w:rsidP="007C6FF9">
      <w:pPr>
        <w:pStyle w:val="List"/>
        <w:numPr>
          <w:ilvl w:val="0"/>
          <w:numId w:val="0"/>
        </w:numP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</w:p>
    <w:p w:rsidR="007C6FF9" w:rsidRPr="007C6FF9" w:rsidRDefault="007C6FF9" w:rsidP="007C6FF9">
      <w:pPr>
        <w:pStyle w:val="List"/>
        <w:numPr>
          <w:ilvl w:val="0"/>
          <w:numId w:val="13"/>
        </w:numP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Praise and Worship</w:t>
      </w:r>
    </w:p>
    <w:p w:rsidR="007C6FF9" w:rsidRDefault="007C6FF9" w:rsidP="007C6FF9">
      <w:pPr>
        <w:pStyle w:val="List"/>
        <w:numPr>
          <w:ilvl w:val="1"/>
          <w:numId w:val="13"/>
        </w:numP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Song #1______________________________</w:t>
      </w:r>
    </w:p>
    <w:p w:rsidR="007C6FF9" w:rsidRDefault="007C6FF9" w:rsidP="007C6FF9">
      <w:pPr>
        <w:pStyle w:val="List"/>
        <w:numPr>
          <w:ilvl w:val="1"/>
          <w:numId w:val="13"/>
        </w:numP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Song #2______________________________</w:t>
      </w:r>
    </w:p>
    <w:p w:rsidR="007C6FF9" w:rsidRPr="007C6FF9" w:rsidRDefault="007C6FF9" w:rsidP="007C6FF9">
      <w:pPr>
        <w:pStyle w:val="List"/>
        <w:numPr>
          <w:ilvl w:val="1"/>
          <w:numId w:val="13"/>
        </w:numP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Song #3______________________________</w:t>
      </w:r>
    </w:p>
    <w:p w:rsidR="007C6FF9" w:rsidRPr="007C6FF9" w:rsidRDefault="007C6FF9" w:rsidP="007C6FF9">
      <w:pPr>
        <w:pStyle w:val="List"/>
        <w:numPr>
          <w:ilvl w:val="0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Lesson introduction</w:t>
      </w:r>
    </w:p>
    <w:p w:rsidR="007C6FF9" w:rsidRPr="007C6FF9" w:rsidRDefault="007C6FF9" w:rsidP="007C6FF9">
      <w:pPr>
        <w:pStyle w:val="List"/>
        <w:numPr>
          <w:ilvl w:val="1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_____________________________________</w:t>
      </w:r>
    </w:p>
    <w:p w:rsidR="007C6FF9" w:rsidRPr="007C6FF9" w:rsidRDefault="007C6FF9" w:rsidP="007C6FF9">
      <w:pPr>
        <w:pStyle w:val="List"/>
        <w:numPr>
          <w:ilvl w:val="0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Object lesson</w:t>
      </w: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#1</w:t>
      </w:r>
    </w:p>
    <w:p w:rsidR="007C6FF9" w:rsidRPr="007C6FF9" w:rsidRDefault="007C6FF9" w:rsidP="007C6FF9">
      <w:pPr>
        <w:pStyle w:val="List"/>
        <w:numPr>
          <w:ilvl w:val="1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_____________________________________</w:t>
      </w:r>
    </w:p>
    <w:p w:rsidR="007C6FF9" w:rsidRPr="007C6FF9" w:rsidRDefault="007C6FF9" w:rsidP="007C6FF9">
      <w:pPr>
        <w:pStyle w:val="List"/>
        <w:numPr>
          <w:ilvl w:val="0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Game #1</w:t>
      </w:r>
    </w:p>
    <w:p w:rsidR="007C6FF9" w:rsidRPr="007C6FF9" w:rsidRDefault="007C6FF9" w:rsidP="007C6FF9">
      <w:pPr>
        <w:pStyle w:val="List"/>
        <w:numPr>
          <w:ilvl w:val="1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_____________________________________</w:t>
      </w:r>
    </w:p>
    <w:p w:rsidR="00EA0584" w:rsidRPr="007C6FF9" w:rsidRDefault="007C6FF9" w:rsidP="007C6FF9">
      <w:pPr>
        <w:pStyle w:val="List"/>
        <w:numPr>
          <w:ilvl w:val="0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Lesson</w:t>
      </w:r>
    </w:p>
    <w:p w:rsidR="007C6FF9" w:rsidRPr="007C6FF9" w:rsidRDefault="007C6FF9" w:rsidP="007C6FF9">
      <w:pPr>
        <w:pStyle w:val="List"/>
        <w:numPr>
          <w:ilvl w:val="1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_____________________________________</w:t>
      </w:r>
    </w:p>
    <w:p w:rsidR="007C6FF9" w:rsidRPr="007C6FF9" w:rsidRDefault="007C6FF9" w:rsidP="007C6FF9">
      <w:pPr>
        <w:pStyle w:val="List"/>
        <w:numPr>
          <w:ilvl w:val="0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 xml:space="preserve">Memory Verse </w:t>
      </w:r>
      <w:bookmarkStart w:id="0" w:name="_GoBack"/>
      <w:bookmarkEnd w:id="0"/>
    </w:p>
    <w:p w:rsidR="007C6FF9" w:rsidRPr="007C6FF9" w:rsidRDefault="007C6FF9" w:rsidP="007C6FF9">
      <w:pPr>
        <w:pStyle w:val="List"/>
        <w:numPr>
          <w:ilvl w:val="1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_____________________________________</w:t>
      </w:r>
    </w:p>
    <w:p w:rsidR="007C6FF9" w:rsidRPr="007C6FF9" w:rsidRDefault="007C6FF9" w:rsidP="007C6FF9">
      <w:pPr>
        <w:pStyle w:val="List"/>
        <w:numPr>
          <w:ilvl w:val="0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Object lesson #2</w:t>
      </w:r>
    </w:p>
    <w:p w:rsidR="007C6FF9" w:rsidRPr="007C6FF9" w:rsidRDefault="007C6FF9" w:rsidP="007C6FF9">
      <w:pPr>
        <w:pStyle w:val="List"/>
        <w:numPr>
          <w:ilvl w:val="1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_____________________________________</w:t>
      </w:r>
    </w:p>
    <w:p w:rsidR="007C6FF9" w:rsidRPr="007C6FF9" w:rsidRDefault="007C6FF9" w:rsidP="007C6FF9">
      <w:pPr>
        <w:pStyle w:val="List"/>
        <w:numPr>
          <w:ilvl w:val="0"/>
          <w:numId w:val="0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</w:p>
    <w:p w:rsidR="007C6FF9" w:rsidRDefault="007C6FF9" w:rsidP="007C6FF9">
      <w:pPr>
        <w:pStyle w:val="List"/>
        <w:numPr>
          <w:ilvl w:val="0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 w:rsidRPr="007C6FF9"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Game #2</w:t>
      </w:r>
    </w:p>
    <w:p w:rsidR="007C6FF9" w:rsidRPr="007C6FF9" w:rsidRDefault="007C6FF9" w:rsidP="007C6FF9">
      <w:pPr>
        <w:pStyle w:val="List"/>
        <w:numPr>
          <w:ilvl w:val="1"/>
          <w:numId w:val="13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  <w:t>_____________________________________</w:t>
      </w:r>
    </w:p>
    <w:p w:rsidR="007C6FF9" w:rsidRPr="007C6FF9" w:rsidRDefault="007C6FF9" w:rsidP="007C6FF9">
      <w:pPr>
        <w:pStyle w:val="List"/>
        <w:numPr>
          <w:ilvl w:val="0"/>
          <w:numId w:val="0"/>
        </w:numPr>
        <w:spacing w:after="0"/>
        <w:rPr>
          <w:rFonts w:asciiTheme="majorHAnsi" w:eastAsiaTheme="majorEastAsia" w:hAnsiTheme="majorHAnsi" w:cstheme="majorBidi"/>
          <w:noProof/>
          <w:color w:val="auto"/>
          <w:kern w:val="28"/>
          <w:sz w:val="28"/>
          <w:szCs w:val="28"/>
        </w:rPr>
      </w:pPr>
    </w:p>
    <w:sectPr w:rsidR="007C6FF9" w:rsidRPr="007C6FF9">
      <w:footerReference w:type="default" r:id="rId7"/>
      <w:footerReference w:type="firs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77" w:rsidRDefault="00706A77">
      <w:pPr>
        <w:spacing w:after="0"/>
      </w:pPr>
      <w:r>
        <w:separator/>
      </w:r>
    </w:p>
  </w:endnote>
  <w:endnote w:type="continuationSeparator" w:id="0">
    <w:p w:rsidR="00706A77" w:rsidRDefault="00706A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aruGothicMPRO">
    <w:altName w:val="Yu Mincho Demibold"/>
    <w:panose1 w:val="00000000000000000000"/>
    <w:charset w:val="80"/>
    <w:family w:val="roman"/>
    <w:notTrueType/>
    <w:pitch w:val="default"/>
  </w:font>
  <w:font w:name="Gisha">
    <w:altName w:val="Segoe UI"/>
    <w:panose1 w:val="020B0502040204020203"/>
    <w:charset w:val="00"/>
    <w:family w:val="swiss"/>
    <w:pitch w:val="variable"/>
    <w:sig w:usb0="00000000" w:usb1="4000004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layout table"/>
    </w:tblPr>
    <w:tblGrid>
      <w:gridCol w:w="3120"/>
      <w:gridCol w:w="3120"/>
      <w:gridCol w:w="3120"/>
    </w:tblGrid>
    <w:tr w:rsidR="00EA0584">
      <w:tc>
        <w:tcPr>
          <w:tcW w:w="3116" w:type="dxa"/>
          <w:vAlign w:val="center"/>
        </w:tcPr>
        <w:p w:rsidR="00EA0584" w:rsidRDefault="00EA0584">
          <w:pPr>
            <w:pStyle w:val="Footer"/>
            <w:jc w:val="left"/>
          </w:pPr>
        </w:p>
      </w:tc>
      <w:tc>
        <w:tcPr>
          <w:tcW w:w="3117" w:type="dxa"/>
          <w:vAlign w:val="center"/>
        </w:tcPr>
        <w:p w:rsidR="00EA0584" w:rsidRDefault="00706A77">
          <w:pPr>
            <w:pStyle w:val="Footer"/>
          </w:pPr>
          <w:r>
            <w:rPr>
              <w:noProof/>
              <w:lang w:eastAsia="en-US"/>
            </w:rPr>
            <w:drawing>
              <wp:inline distT="0" distB="0" distL="0" distR="0">
                <wp:extent cx="1905000" cy="257175"/>
                <wp:effectExtent l="0" t="0" r="0" b="9525"/>
                <wp:docPr id="3" name="Picture 3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urveyMonkey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  <w:vAlign w:val="center"/>
        </w:tcPr>
        <w:sdt>
          <w:sdtPr>
            <w:id w:val="1015885003"/>
            <w:docPartObj>
              <w:docPartGallery w:val="Page Numbers (Bottom of Page)"/>
              <w:docPartUnique/>
            </w:docPartObj>
          </w:sdtPr>
          <w:sdtEndPr/>
          <w:sdtContent>
            <w:p w:rsidR="00EA0584" w:rsidRDefault="00706A77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7C6FF9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</w:tc>
    </w:tr>
  </w:tbl>
  <w:p w:rsidR="00EA0584" w:rsidRDefault="00EA05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layout table"/>
    </w:tblPr>
    <w:tblGrid>
      <w:gridCol w:w="3120"/>
      <w:gridCol w:w="3120"/>
      <w:gridCol w:w="3120"/>
    </w:tblGrid>
    <w:tr w:rsidR="00EA0584">
      <w:tc>
        <w:tcPr>
          <w:tcW w:w="3116" w:type="dxa"/>
          <w:vAlign w:val="center"/>
        </w:tcPr>
        <w:p w:rsidR="00EA0584" w:rsidRDefault="00EA0584">
          <w:pPr>
            <w:pStyle w:val="Footer"/>
            <w:jc w:val="left"/>
          </w:pPr>
        </w:p>
      </w:tc>
      <w:tc>
        <w:tcPr>
          <w:tcW w:w="3117" w:type="dxa"/>
          <w:vAlign w:val="center"/>
        </w:tcPr>
        <w:p w:rsidR="00EA0584" w:rsidRDefault="00EA0584">
          <w:pPr>
            <w:pStyle w:val="Footer"/>
          </w:pPr>
        </w:p>
      </w:tc>
      <w:tc>
        <w:tcPr>
          <w:tcW w:w="3117" w:type="dxa"/>
          <w:vAlign w:val="center"/>
        </w:tcPr>
        <w:p w:rsidR="00EA0584" w:rsidRDefault="00EA0584">
          <w:pPr>
            <w:pStyle w:val="Footer"/>
            <w:jc w:val="right"/>
          </w:pPr>
        </w:p>
      </w:tc>
    </w:tr>
  </w:tbl>
  <w:p w:rsidR="00EA0584" w:rsidRDefault="00EA05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77" w:rsidRDefault="00706A77">
      <w:pPr>
        <w:spacing w:after="0"/>
      </w:pPr>
      <w:r>
        <w:separator/>
      </w:r>
    </w:p>
  </w:footnote>
  <w:footnote w:type="continuationSeparator" w:id="0">
    <w:p w:rsidR="00706A77" w:rsidRDefault="00706A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5103"/>
    <w:multiLevelType w:val="multilevel"/>
    <w:tmpl w:val="627212F0"/>
    <w:lvl w:ilvl="0">
      <w:start w:val="1"/>
      <w:numFmt w:val="decimal"/>
      <w:lvlText w:val="%1."/>
      <w:lvlJc w:val="left"/>
      <w:pPr>
        <w:tabs>
          <w:tab w:val="num" w:pos="936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72"/>
        </w:tabs>
        <w:ind w:left="12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44"/>
        </w:tabs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1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16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52"/>
        </w:tabs>
        <w:ind w:left="59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88"/>
        </w:tabs>
        <w:ind w:left="69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424"/>
        </w:tabs>
        <w:ind w:left="7848" w:hanging="360"/>
      </w:pPr>
      <w:rPr>
        <w:rFonts w:hint="default"/>
      </w:rPr>
    </w:lvl>
  </w:abstractNum>
  <w:abstractNum w:abstractNumId="1" w15:restartNumberingAfterBreak="0">
    <w:nsid w:val="1D796415"/>
    <w:multiLevelType w:val="multilevel"/>
    <w:tmpl w:val="026A08C2"/>
    <w:lvl w:ilvl="0">
      <w:start w:val="1"/>
      <w:numFmt w:val="bullet"/>
      <w:pStyle w:val="List"/>
      <w:lvlText w:val=""/>
      <w:lvlJc w:val="left"/>
      <w:pPr>
        <w:ind w:left="864" w:hanging="432"/>
      </w:pPr>
      <w:rPr>
        <w:rFonts w:ascii="Wingdings 2" w:hAnsi="Wingdings 2" w:cs="Times New Roman" w:hint="default"/>
      </w:rPr>
    </w:lvl>
    <w:lvl w:ilvl="1">
      <w:start w:val="1"/>
      <w:numFmt w:val="bullet"/>
      <w:lvlText w:val=""/>
      <w:lvlJc w:val="left"/>
      <w:pPr>
        <w:ind w:left="864" w:firstLine="0"/>
      </w:pPr>
      <w:rPr>
        <w:rFonts w:ascii="Wingdings 2" w:hAnsi="Wingdings 2" w:hint="default"/>
      </w:rPr>
    </w:lvl>
    <w:lvl w:ilvl="2">
      <w:start w:val="1"/>
      <w:numFmt w:val="bullet"/>
      <w:lvlText w:val=""/>
      <w:lvlJc w:val="left"/>
      <w:pPr>
        <w:ind w:left="1296" w:firstLine="0"/>
      </w:pPr>
      <w:rPr>
        <w:rFonts w:ascii="Wingdings 2" w:hAnsi="Wingdings 2" w:hint="default"/>
      </w:rPr>
    </w:lvl>
    <w:lvl w:ilvl="3">
      <w:start w:val="1"/>
      <w:numFmt w:val="bullet"/>
      <w:lvlText w:val=""/>
      <w:lvlJc w:val="left"/>
      <w:pPr>
        <w:ind w:left="1728" w:firstLine="0"/>
      </w:pPr>
      <w:rPr>
        <w:rFonts w:ascii="Wingdings 2" w:hAnsi="Wingdings 2" w:hint="default"/>
      </w:rPr>
    </w:lvl>
    <w:lvl w:ilvl="4">
      <w:start w:val="1"/>
      <w:numFmt w:val="bullet"/>
      <w:lvlText w:val=""/>
      <w:lvlJc w:val="left"/>
      <w:pPr>
        <w:ind w:left="2160" w:firstLine="0"/>
      </w:pPr>
      <w:rPr>
        <w:rFonts w:ascii="Wingdings 2" w:hAnsi="Wingdings 2" w:hint="default"/>
      </w:rPr>
    </w:lvl>
    <w:lvl w:ilvl="5">
      <w:start w:val="1"/>
      <w:numFmt w:val="bullet"/>
      <w:lvlText w:val=""/>
      <w:lvlJc w:val="left"/>
      <w:pPr>
        <w:ind w:left="2592" w:firstLine="0"/>
      </w:pPr>
      <w:rPr>
        <w:rFonts w:ascii="Wingdings 2" w:hAnsi="Wingdings 2" w:hint="default"/>
      </w:rPr>
    </w:lvl>
    <w:lvl w:ilvl="6">
      <w:start w:val="1"/>
      <w:numFmt w:val="bullet"/>
      <w:lvlText w:val=""/>
      <w:lvlJc w:val="left"/>
      <w:pPr>
        <w:ind w:left="3024" w:firstLine="0"/>
      </w:pPr>
      <w:rPr>
        <w:rFonts w:ascii="Wingdings 2" w:hAnsi="Wingdings 2" w:hint="default"/>
      </w:rPr>
    </w:lvl>
    <w:lvl w:ilvl="7">
      <w:start w:val="1"/>
      <w:numFmt w:val="bullet"/>
      <w:lvlText w:val=""/>
      <w:lvlJc w:val="left"/>
      <w:pPr>
        <w:ind w:left="3456" w:firstLine="0"/>
      </w:pPr>
      <w:rPr>
        <w:rFonts w:ascii="Wingdings 2" w:hAnsi="Wingdings 2" w:hint="default"/>
      </w:rPr>
    </w:lvl>
    <w:lvl w:ilvl="8">
      <w:start w:val="1"/>
      <w:numFmt w:val="bullet"/>
      <w:lvlText w:val=""/>
      <w:lvlJc w:val="left"/>
      <w:pPr>
        <w:ind w:left="3888" w:firstLine="0"/>
      </w:pPr>
      <w:rPr>
        <w:rFonts w:ascii="Wingdings 2" w:hAnsi="Wingdings 2" w:hint="default"/>
      </w:rPr>
    </w:lvl>
  </w:abstractNum>
  <w:abstractNum w:abstractNumId="2" w15:restartNumberingAfterBreak="0">
    <w:nsid w:val="1F386BF0"/>
    <w:multiLevelType w:val="hybridMultilevel"/>
    <w:tmpl w:val="6B0E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D90"/>
    <w:multiLevelType w:val="multilevel"/>
    <w:tmpl w:val="E316761A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72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08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44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616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52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488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24"/>
        </w:tabs>
        <w:ind w:left="3240" w:hanging="360"/>
      </w:pPr>
      <w:rPr>
        <w:rFonts w:hint="default"/>
      </w:rPr>
    </w:lvl>
  </w:abstractNum>
  <w:abstractNum w:abstractNumId="4" w15:restartNumberingAfterBreak="0">
    <w:nsid w:val="350A0891"/>
    <w:multiLevelType w:val="hybridMultilevel"/>
    <w:tmpl w:val="B21A2462"/>
    <w:lvl w:ilvl="0" w:tplc="87146D7C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E8409F4"/>
    <w:multiLevelType w:val="hybridMultilevel"/>
    <w:tmpl w:val="2A3452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91761"/>
    <w:multiLevelType w:val="hybridMultilevel"/>
    <w:tmpl w:val="05F4AD02"/>
    <w:lvl w:ilvl="0" w:tplc="4B4652DA">
      <w:numFmt w:val="bullet"/>
      <w:lvlText w:val="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9"/>
    <w:rsid w:val="00706A77"/>
    <w:rsid w:val="007C6FF9"/>
    <w:rsid w:val="00EA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9DE948-7D3A-49BB-958B-9BDA0D3C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 w:qFormat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840"/>
      <w:contextualSpacing/>
      <w:outlineLvl w:val="0"/>
    </w:pPr>
    <w:rPr>
      <w:rFonts w:asciiTheme="majorHAnsi" w:eastAsiaTheme="majorEastAsia" w:hAnsiTheme="majorHAnsi" w:cstheme="majorBidi"/>
      <w:color w:val="273A7E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D2B5E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1C3E" w:themeColor="accent1" w:themeShade="7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2B5E" w:themeColor="accent1" w:themeShade="BF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D2B5E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31C3E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1C3E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73A7E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73A7E" w:themeColor="accent1"/>
      <w:sz w:val="48"/>
      <w:szCs w:val="32"/>
    </w:rPr>
  </w:style>
  <w:style w:type="paragraph" w:styleId="ListNumber">
    <w:name w:val="List Number"/>
    <w:basedOn w:val="Normal"/>
    <w:uiPriority w:val="2"/>
    <w:qFormat/>
    <w:pPr>
      <w:numPr>
        <w:numId w:val="8"/>
      </w:numPr>
    </w:pPr>
    <w:rPr>
      <w:rFonts w:eastAsiaTheme="minorHAnsi"/>
      <w:b/>
      <w:sz w:val="24"/>
      <w:lang w:eastAsia="en-US"/>
    </w:rPr>
  </w:style>
  <w:style w:type="paragraph" w:styleId="List">
    <w:name w:val="List"/>
    <w:basedOn w:val="Normal"/>
    <w:uiPriority w:val="3"/>
    <w:qFormat/>
    <w:pPr>
      <w:numPr>
        <w:numId w:val="9"/>
      </w:numPr>
      <w:spacing w:after="320" w:line="360" w:lineRule="auto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before="160" w:after="0"/>
    </w:pPr>
    <w:rPr>
      <w:rFonts w:eastAsiaTheme="minorHAnsi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pBdr>
        <w:bottom w:val="single" w:sz="24" w:space="8" w:color="D9D9D9" w:themeColor="background1" w:themeShade="D9"/>
      </w:pBdr>
      <w:spacing w:after="840"/>
      <w:contextualSpacing/>
    </w:pPr>
    <w:rPr>
      <w:rFonts w:asciiTheme="majorHAnsi" w:eastAsiaTheme="majorEastAsia" w:hAnsiTheme="majorHAnsi" w:cstheme="majorBidi"/>
      <w:color w:val="273A7E" w:themeColor="accen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273A7E" w:themeColor="accent1"/>
      <w:kern w:val="28"/>
      <w:sz w:val="48"/>
      <w:szCs w:val="56"/>
    </w:rPr>
  </w:style>
  <w:style w:type="paragraph" w:styleId="Subtitle">
    <w:name w:val="Subtitle"/>
    <w:basedOn w:val="Normal"/>
    <w:link w:val="SubtitleChar"/>
    <w:uiPriority w:val="13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3"/>
    <w:semiHidden/>
    <w:rPr>
      <w:color w:val="5A5A5A" w:themeColor="text1" w:themeTint="A5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1D2B5E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31C3E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D2B5E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D2B5E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31C3E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31C3E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Answer">
    <w:name w:val="Answer"/>
    <w:basedOn w:val="Normal"/>
    <w:uiPriority w:val="4"/>
    <w:qFormat/>
    <w:pPr>
      <w:spacing w:after="320"/>
      <w:ind w:left="432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itter11623\AppData\Roaming\Microsoft\Templates\Customer%20surve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aruGothicMPRO">
    <w:altName w:val="Yu Mincho Demibold"/>
    <w:panose1 w:val="00000000000000000000"/>
    <w:charset w:val="80"/>
    <w:family w:val="roman"/>
    <w:notTrueType/>
    <w:pitch w:val="default"/>
  </w:font>
  <w:font w:name="Gisha">
    <w:altName w:val="Segoe UI"/>
    <w:panose1 w:val="020B0502040204020203"/>
    <w:charset w:val="00"/>
    <w:family w:val="swiss"/>
    <w:pitch w:val="variable"/>
    <w:sig w:usb0="00000000" w:usb1="4000004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A1"/>
    <w:rsid w:val="009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616900F3D3418AA3A08B280870151E">
    <w:name w:val="2B616900F3D3418AA3A08B280870151E"/>
  </w:style>
  <w:style w:type="paragraph" w:customStyle="1" w:styleId="3E16CED8168D4AE38E5216A4FF9FBD3F">
    <w:name w:val="3E16CED8168D4AE38E5216A4FF9FBD3F"/>
  </w:style>
  <w:style w:type="paragraph" w:customStyle="1" w:styleId="12B901CCAC7A4280A80159792FD93CFA">
    <w:name w:val="12B901CCAC7A4280A80159792FD93CFA"/>
  </w:style>
  <w:style w:type="paragraph" w:customStyle="1" w:styleId="BE7462F519464E76B704FF447361C1C1">
    <w:name w:val="BE7462F519464E76B704FF447361C1C1"/>
  </w:style>
  <w:style w:type="paragraph" w:customStyle="1" w:styleId="918D087AD84E4208A1792C953BD1B2CA">
    <w:name w:val="918D087AD84E4208A1792C953BD1B2CA"/>
  </w:style>
  <w:style w:type="paragraph" w:customStyle="1" w:styleId="1507EF460A9B4C9E8548871249B1A6EC">
    <w:name w:val="1507EF460A9B4C9E8548871249B1A6EC"/>
  </w:style>
  <w:style w:type="paragraph" w:customStyle="1" w:styleId="3AF17AEEBD9F4AC4BD848C76E9FAA71E">
    <w:name w:val="3AF17AEEBD9F4AC4BD848C76E9FAA71E"/>
  </w:style>
  <w:style w:type="paragraph" w:customStyle="1" w:styleId="6A7A746073FE485CA66EDBFA53E32ECC">
    <w:name w:val="6A7A746073FE485CA66EDBFA53E32ECC"/>
  </w:style>
  <w:style w:type="paragraph" w:customStyle="1" w:styleId="9E94E94385EF4AD388A2E0B6E2F0964B">
    <w:name w:val="9E94E94385EF4AD388A2E0B6E2F0964B"/>
  </w:style>
  <w:style w:type="paragraph" w:customStyle="1" w:styleId="43E854D1CC394973A42F6A232A11ECF6">
    <w:name w:val="43E854D1CC394973A42F6A232A11ECF6"/>
  </w:style>
  <w:style w:type="paragraph" w:customStyle="1" w:styleId="1B1AC5615F5943B1A9FAF6C1FD5D3CE7">
    <w:name w:val="1B1AC5615F5943B1A9FAF6C1FD5D3CE7"/>
  </w:style>
  <w:style w:type="paragraph" w:customStyle="1" w:styleId="23E16184921945A58DF6459EF570A876">
    <w:name w:val="23E16184921945A58DF6459EF570A876"/>
  </w:style>
  <w:style w:type="paragraph" w:customStyle="1" w:styleId="9C65B57465BD4FE3A4BB769F894BEC45">
    <w:name w:val="9C65B57465BD4FE3A4BB769F894BEC45"/>
  </w:style>
  <w:style w:type="paragraph" w:customStyle="1" w:styleId="F83F482A78F54423B9126F0F11F3FA50">
    <w:name w:val="F83F482A78F54423B9126F0F11F3FA50"/>
  </w:style>
  <w:style w:type="paragraph" w:customStyle="1" w:styleId="CBB3BCDBBBEC433697F6D26DC27E7500">
    <w:name w:val="CBB3BCDBBBEC433697F6D26DC27E7500"/>
  </w:style>
  <w:style w:type="paragraph" w:customStyle="1" w:styleId="B92A811B1640484197517D7FBD79D224">
    <w:name w:val="B92A811B1640484197517D7FBD79D224"/>
  </w:style>
  <w:style w:type="paragraph" w:customStyle="1" w:styleId="81B49A402398422082A0BA1ABF474640">
    <w:name w:val="81B49A402398422082A0BA1ABF474640"/>
  </w:style>
  <w:style w:type="paragraph" w:customStyle="1" w:styleId="EEDA4F1495DC42A6BD5D9DAEC870B628">
    <w:name w:val="EEDA4F1495DC42A6BD5D9DAEC870B628"/>
  </w:style>
  <w:style w:type="paragraph" w:customStyle="1" w:styleId="BD3B6534E75F492884EEB65577D0D564">
    <w:name w:val="BD3B6534E75F492884EEB65577D0D564"/>
  </w:style>
  <w:style w:type="paragraph" w:customStyle="1" w:styleId="F0631B5F15C64BDDB1E5F2D560FC893C">
    <w:name w:val="F0631B5F15C64BDDB1E5F2D560FC893C"/>
  </w:style>
  <w:style w:type="paragraph" w:customStyle="1" w:styleId="6EA094ADA3C94D02B45294EBC2716EEC">
    <w:name w:val="6EA094ADA3C94D02B45294EBC2716EEC"/>
  </w:style>
  <w:style w:type="paragraph" w:customStyle="1" w:styleId="A845217B3D2B43139692AC6A06697226">
    <w:name w:val="A845217B3D2B43139692AC6A06697226"/>
  </w:style>
  <w:style w:type="paragraph" w:customStyle="1" w:styleId="88E86E5970554D7CA9FF4E8BFDC7E78F">
    <w:name w:val="88E86E5970554D7CA9FF4E8BFDC7E78F"/>
  </w:style>
  <w:style w:type="paragraph" w:customStyle="1" w:styleId="62244EEE73E540E3BC0F69D541895A85">
    <w:name w:val="62244EEE73E540E3BC0F69D541895A85"/>
  </w:style>
  <w:style w:type="paragraph" w:customStyle="1" w:styleId="88BBA5770D324C38835A7F9A498BACFF">
    <w:name w:val="88BBA5770D324C38835A7F9A498BACFF"/>
  </w:style>
  <w:style w:type="paragraph" w:customStyle="1" w:styleId="B69CD7E5D84243E1B45698C7555ED12C">
    <w:name w:val="B69CD7E5D84243E1B45698C7555ED12C"/>
  </w:style>
  <w:style w:type="paragraph" w:customStyle="1" w:styleId="A4DD2623215E4DE0B368C2582D294000">
    <w:name w:val="A4DD2623215E4DE0B368C2582D294000"/>
  </w:style>
  <w:style w:type="paragraph" w:customStyle="1" w:styleId="266C431C56944DA495BB4EFD3E7FA2E2">
    <w:name w:val="266C431C56944DA495BB4EFD3E7FA2E2"/>
  </w:style>
  <w:style w:type="paragraph" w:customStyle="1" w:styleId="D11AEEAC1E694F3386D770E44CBC2335">
    <w:name w:val="D11AEEAC1E694F3386D770E44CBC2335"/>
  </w:style>
  <w:style w:type="paragraph" w:customStyle="1" w:styleId="BC683DC5B0E14A36BFDF261985918222">
    <w:name w:val="BC683DC5B0E14A36BFDF261985918222"/>
  </w:style>
  <w:style w:type="paragraph" w:customStyle="1" w:styleId="FD63C0757CB94FBFA668A751180D2BE3">
    <w:name w:val="FD63C0757CB94FBFA668A751180D2BE3"/>
  </w:style>
  <w:style w:type="paragraph" w:customStyle="1" w:styleId="363A40DD961C45B3A2094F3443F80258">
    <w:name w:val="363A40DD961C45B3A2094F3443F80258"/>
  </w:style>
  <w:style w:type="paragraph" w:customStyle="1" w:styleId="10CDC24A63E4424BB655476D05E0AD7F">
    <w:name w:val="10CDC24A63E4424BB655476D05E0AD7F"/>
  </w:style>
  <w:style w:type="paragraph" w:customStyle="1" w:styleId="137D91CFBC344C869D434DC79D9B7713">
    <w:name w:val="137D91CFBC344C869D434DC79D9B7713"/>
  </w:style>
  <w:style w:type="paragraph" w:customStyle="1" w:styleId="DA35BD4D4DD646B7A61054FADDFAE2C9">
    <w:name w:val="DA35BD4D4DD646B7A61054FADDFAE2C9"/>
  </w:style>
  <w:style w:type="paragraph" w:customStyle="1" w:styleId="7AB14F94AED24C668CA3D8D235E555A4">
    <w:name w:val="7AB14F94AED24C668CA3D8D235E555A4"/>
  </w:style>
  <w:style w:type="paragraph" w:customStyle="1" w:styleId="E90E98F1B55048A1AE634A6F12BE1891">
    <w:name w:val="E90E98F1B55048A1AE634A6F12BE1891"/>
  </w:style>
  <w:style w:type="paragraph" w:customStyle="1" w:styleId="02ABA1BD1B334B798E04C696248963FD">
    <w:name w:val="02ABA1BD1B334B798E04C696248963FD"/>
  </w:style>
  <w:style w:type="paragraph" w:customStyle="1" w:styleId="08BFAF10C2104AD0B36696E607CB1B45">
    <w:name w:val="08BFAF10C2104AD0B36696E607CB1B45"/>
  </w:style>
  <w:style w:type="paragraph" w:customStyle="1" w:styleId="95747A44069B43E28075DE9C6A496BF9">
    <w:name w:val="95747A44069B43E28075DE9C6A496BF9"/>
  </w:style>
  <w:style w:type="paragraph" w:customStyle="1" w:styleId="8897013A3B9D4FD89A431285BFA7C7B1">
    <w:name w:val="8897013A3B9D4FD89A431285BFA7C7B1"/>
  </w:style>
  <w:style w:type="paragraph" w:customStyle="1" w:styleId="0A766F6F1F924BE49FFDBA8F5ED6F6D2">
    <w:name w:val="0A766F6F1F924BE49FFDBA8F5ED6F6D2"/>
  </w:style>
  <w:style w:type="paragraph" w:customStyle="1" w:styleId="DD513A33E98747A297A24C679E7B7FAF">
    <w:name w:val="DD513A33E98747A297A24C679E7B7FAF"/>
  </w:style>
  <w:style w:type="paragraph" w:customStyle="1" w:styleId="ABB4D6E25EA04D8987EC7E3432D95554">
    <w:name w:val="ABB4D6E25EA04D8987EC7E3432D95554"/>
  </w:style>
  <w:style w:type="paragraph" w:customStyle="1" w:styleId="3F848FBDC5A54D6CB2AED295EC689A67">
    <w:name w:val="3F848FBDC5A54D6CB2AED295EC689A67"/>
  </w:style>
  <w:style w:type="paragraph" w:customStyle="1" w:styleId="6D2A56F79F4A4B729460071347168DB1">
    <w:name w:val="6D2A56F79F4A4B729460071347168DB1"/>
  </w:style>
  <w:style w:type="paragraph" w:customStyle="1" w:styleId="AD5FCB895FAF400FB6F5ACB02F078D06">
    <w:name w:val="AD5FCB895FAF400FB6F5ACB02F078D06"/>
  </w:style>
  <w:style w:type="paragraph" w:customStyle="1" w:styleId="093F3D7584F949629ED4E457CF8E23B1">
    <w:name w:val="093F3D7584F949629ED4E457CF8E23B1"/>
  </w:style>
  <w:style w:type="paragraph" w:customStyle="1" w:styleId="76CA4410244440E488150B094030D58D">
    <w:name w:val="76CA4410244440E488150B094030D58D"/>
  </w:style>
  <w:style w:type="paragraph" w:customStyle="1" w:styleId="5D181EBE0DA844E4A3B5A93075BBDCDA">
    <w:name w:val="5D181EBE0DA844E4A3B5A93075BBD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0">
      <a:dk1>
        <a:sysClr val="windowText" lastClr="000000"/>
      </a:dk1>
      <a:lt1>
        <a:sysClr val="window" lastClr="FFFFFF"/>
      </a:lt1>
      <a:dk2>
        <a:srgbClr val="191919"/>
      </a:dk2>
      <a:lt2>
        <a:srgbClr val="E6E6E6"/>
      </a:lt2>
      <a:accent1>
        <a:srgbClr val="273A7E"/>
      </a:accent1>
      <a:accent2>
        <a:srgbClr val="CF6305"/>
      </a:accent2>
      <a:accent3>
        <a:srgbClr val="A52C00"/>
      </a:accent3>
      <a:accent4>
        <a:srgbClr val="9B7A03"/>
      </a:accent4>
      <a:accent5>
        <a:srgbClr val="4D7620"/>
      </a:accent5>
      <a:accent6>
        <a:srgbClr val="5A3668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  <wetp:taskpane dockstate="right" visibility="0" width="437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415D46D2-4725-45C8-B9DA-18A4821E5A3C}">
  <we:reference id="wa104379463" version="1.0.0.0" store="en-US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98D0B614-1A66-4BD7-B20B-C7ED13D6D5B6}">
  <we:reference id="a9b62a88-e216-46ed-81e7-f4a616314c13" version="1.0.0.0" store="\\selawin8111.cloudapp.net\share\SurveyMonkey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Customer survey</Template>
  <TotalTime>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ritter</dc:creator>
  <cp:keywords/>
  <dc:description/>
  <cp:lastModifiedBy>linda ritter</cp:lastModifiedBy>
  <cp:revision>2</cp:revision>
  <dcterms:created xsi:type="dcterms:W3CDTF">2015-11-07T06:05:00Z</dcterms:created>
  <dcterms:modified xsi:type="dcterms:W3CDTF">2015-11-07T06:14:00Z</dcterms:modified>
</cp:coreProperties>
</file>